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D24B" w14:textId="12E4CBA5" w:rsidR="007465C6" w:rsidRPr="0014450A" w:rsidRDefault="007465C6" w:rsidP="00283931">
      <w:pPr>
        <w:jc w:val="center"/>
        <w:rPr>
          <w:rFonts w:ascii="Times New Roman" w:eastAsia="Times New Roman" w:hAnsi="Times New Roman" w:cs="Times New Roman"/>
          <w:color w:val="000000"/>
          <w:lang w:val="da-DK"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</w:t>
      </w:r>
      <w:r w:rsidR="0014450A"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  <w:t>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5A754D77" w14:textId="4637E94F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60620D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16</w:t>
      </w:r>
      <w:r w:rsidR="004E1934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/</w:t>
      </w:r>
      <w:r w:rsidR="008C3B7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</w:t>
      </w:r>
      <w:r w:rsidR="0060620D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5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76024E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4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</w:t>
      </w:r>
      <w:r w:rsidR="0076024E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.</w:t>
      </w:r>
      <w:r w:rsidR="0076024E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00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5DC51707" w:rsidR="007465C6" w:rsidRPr="00283931" w:rsidRDefault="00892BC6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Referat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</w:tblGrid>
      <w:tr w:rsidR="007465C6" w:rsidRPr="00283931" w14:paraId="39E97F5A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37FF3" w14:textId="21DEDF9E" w:rsidR="0060620D" w:rsidRDefault="007465C6" w:rsidP="0060620D">
            <w:pPr>
              <w:pStyle w:val="ListParagraph"/>
              <w:numPr>
                <w:ilvl w:val="0"/>
                <w:numId w:val="16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6062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6062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6062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  <w:r w:rsidR="00B4352A" w:rsidRPr="006062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10C9B2A4" w14:textId="3986AB6F" w:rsidR="0096306D" w:rsidRDefault="0096306D" w:rsidP="0096306D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er ordstyrer og referent</w:t>
            </w:r>
          </w:p>
          <w:p w14:paraId="0E67A2EF" w14:textId="2A4650C1" w:rsidR="0096306D" w:rsidRDefault="0096306D" w:rsidP="0096306D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Mia, David, Mikkel og Kim er til stede</w:t>
            </w:r>
          </w:p>
          <w:p w14:paraId="21DE7422" w14:textId="77777777" w:rsidR="0096306D" w:rsidRPr="0096306D" w:rsidRDefault="0096306D" w:rsidP="0096306D">
            <w:pPr>
              <w:pStyle w:val="ListParagraph"/>
              <w:spacing w:before="240" w:after="240"/>
              <w:ind w:left="14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73147E9D" w14:textId="14113348" w:rsidR="00371057" w:rsidRPr="0096306D" w:rsidRDefault="007465C6" w:rsidP="0096306D">
            <w:pPr>
              <w:pStyle w:val="ListParagraph"/>
              <w:numPr>
                <w:ilvl w:val="0"/>
                <w:numId w:val="16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9630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3953A3" w:rsidRPr="009630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5928" w:rsidRPr="009630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fra forrige møde</w:t>
            </w:r>
            <w:r w:rsidR="00B4352A" w:rsidRPr="009630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767C27D6" w14:textId="6376F562" w:rsidR="0096306D" w:rsidRPr="0096306D" w:rsidRDefault="0096306D" w:rsidP="0096306D">
            <w:pPr>
              <w:pStyle w:val="ListParagraph"/>
              <w:numPr>
                <w:ilvl w:val="0"/>
                <w:numId w:val="19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96306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Godkendt</w:t>
            </w:r>
          </w:p>
          <w:p w14:paraId="5475F74F" w14:textId="39DC2C66" w:rsidR="00A1202D" w:rsidRDefault="00371057" w:rsidP="00353C1A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</w:p>
          <w:p w14:paraId="2ED349DD" w14:textId="18ED1132" w:rsidR="0060620D" w:rsidRDefault="0060620D" w:rsidP="0060620D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60620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Væggelus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1EECB9AC" w14:textId="03B9622F" w:rsidR="00892BC6" w:rsidRPr="00960153" w:rsidRDefault="00892BC6" w:rsidP="00892BC6">
            <w:pPr>
              <w:pStyle w:val="ListParagraph"/>
              <w:numPr>
                <w:ilvl w:val="1"/>
                <w:numId w:val="17"/>
              </w:num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9601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Der er blevet konstateret </w:t>
            </w:r>
            <w:r w:rsidR="00960153" w:rsidRPr="009601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væggelus i en enkelt lejlighed i foreningen. Det er meldt til skadedyrsforsikringen og er under behandling</w:t>
            </w:r>
            <w:r w:rsidR="009601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4672768F" w14:textId="09046103" w:rsidR="0060620D" w:rsidRDefault="0060620D" w:rsidP="0060620D">
            <w:pPr>
              <w:pStyle w:val="ListParagraph"/>
              <w:numPr>
                <w:ilvl w:val="0"/>
                <w:numId w:val="17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Skrive brev til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ang. udgifter vedr. skraldesug mm.</w:t>
            </w:r>
          </w:p>
          <w:p w14:paraId="35435778" w14:textId="39935224" w:rsidR="00960153" w:rsidRPr="00960153" w:rsidRDefault="00960153" w:rsidP="00960153">
            <w:pPr>
              <w:pStyle w:val="ListParagraph"/>
              <w:numPr>
                <w:ilvl w:val="1"/>
                <w:numId w:val="17"/>
              </w:num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9601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Vi skal have skrevet et brev til </w:t>
            </w:r>
            <w:proofErr w:type="spellStart"/>
            <w:r w:rsidRPr="009601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 w:rsidRPr="00960153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, da vi undrer os nogle af udgifterne.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David gør det. </w:t>
            </w:r>
          </w:p>
          <w:p w14:paraId="008BFD80" w14:textId="2AB13708" w:rsidR="007465C6" w:rsidRPr="00283931" w:rsidRDefault="00371057" w:rsidP="00B129D5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20D67EB1" w14:textId="1A9E33F8" w:rsidR="00371057" w:rsidRDefault="00371057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0C6BA8D3" w14:textId="4B59BB21" w:rsidR="00B76333" w:rsidRDefault="00CB3771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Biodry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antifugt ift. fugt i kælder og murværk</w:t>
            </w:r>
            <w:r w:rsidR="00960153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3DF65F67" w14:textId="600EA848" w:rsidR="00960153" w:rsidRPr="00960153" w:rsidRDefault="00960153" w:rsidP="00960153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 proces. Intet nyt.</w:t>
            </w:r>
          </w:p>
          <w:p w14:paraId="72176540" w14:textId="429C0B84" w:rsidR="00353C1A" w:rsidRDefault="00BA4EB6" w:rsidP="00482854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port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(e)</w:t>
            </w:r>
          </w:p>
          <w:p w14:paraId="62590F3B" w14:textId="71CB223A" w:rsidR="00960153" w:rsidRDefault="00960153" w:rsidP="00960153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vil gerne have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en nyt port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(a la den nye ved 4a) ved skralderummet (der dog sørger for god ventilation). Vi er ved at indhente tilbud (Jane står for det).</w:t>
            </w:r>
          </w:p>
          <w:p w14:paraId="5BA33222" w14:textId="12CA0ADF" w:rsidR="0060620D" w:rsidRDefault="0060620D" w:rsidP="00482854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Fælles internet (andelsnet)</w:t>
            </w:r>
          </w:p>
          <w:p w14:paraId="474A4C51" w14:textId="2118063F" w:rsidR="00560839" w:rsidRPr="00560839" w:rsidRDefault="00560839" w:rsidP="00560839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560839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Vi forventer en opstartsdato i eller omkring juni/juli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(kommunikationen omkring opstart har været lidt træg). Bestyrelsen holder foreningen orienteret. </w:t>
            </w:r>
          </w:p>
          <w:p w14:paraId="682CC315" w14:textId="4E7BD1EB" w:rsidR="00353C1A" w:rsidRDefault="00371057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</w:t>
            </w:r>
            <w:r w:rsidR="00353C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</w:t>
            </w:r>
          </w:p>
          <w:p w14:paraId="42B792DA" w14:textId="29B633E0" w:rsidR="0060620D" w:rsidRDefault="0060620D" w:rsidP="0060620D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60620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Reparation af sokler, revner mellem hus og belægning (hvor vand kommer ned i kælderen) og </w:t>
            </w:r>
            <w:proofErr w:type="spellStart"/>
            <w:r w:rsidRPr="0060620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oppudsning</w:t>
            </w:r>
            <w:proofErr w:type="spellEnd"/>
            <w:r w:rsidRPr="0060620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af murværk (inde og ude)</w:t>
            </w:r>
          </w:p>
          <w:p w14:paraId="70830C07" w14:textId="45AA88E2" w:rsidR="00560839" w:rsidRDefault="00EE1CB2" w:rsidP="00560839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EE1CB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Vi er ved at indhente tilbud</w:t>
            </w:r>
          </w:p>
          <w:p w14:paraId="77A72B54" w14:textId="77777777" w:rsidR="00D32909" w:rsidRPr="00D32909" w:rsidRDefault="00D32909" w:rsidP="00D32909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D329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skal have lavet gulvet i bestyrelseslokalet. </w:t>
            </w:r>
          </w:p>
          <w:p w14:paraId="745DA55B" w14:textId="2A46C2AD" w:rsidR="00D32909" w:rsidRPr="00EE1CB2" w:rsidRDefault="00D32909" w:rsidP="00D32909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Mia indhenter tilbud</w:t>
            </w:r>
          </w:p>
          <w:p w14:paraId="7F8EA332" w14:textId="00B3EFEB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3EFDD932" w14:textId="3C410B0D" w:rsidR="007D6A90" w:rsidRDefault="007D6A90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D6A9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Søge godkendelse hos kommunen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ift. lovliggørelse af erhvervslejemål</w:t>
            </w:r>
          </w:p>
          <w:p w14:paraId="78EB7163" w14:textId="24C55740" w:rsidR="00EE1CB2" w:rsidRPr="00EE1CB2" w:rsidRDefault="00EE1CB2" w:rsidP="00EE1CB2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EE1CB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Det er blevet godkendt – dog skal der laves brandudgange ved vinduerne = man skal kunne åbne vinduerne. Kim står for det. </w:t>
            </w:r>
          </w:p>
          <w:p w14:paraId="15F33A17" w14:textId="68948FBD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B435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3A8C60B1" w14:textId="0EEC4CFE" w:rsidR="00EE1CB2" w:rsidRPr="00EE1CB2" w:rsidRDefault="00EE1CB2" w:rsidP="00EE1CB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EE1CB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588CBE1" w14:textId="33803420" w:rsidR="007465C6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</w:p>
          <w:p w14:paraId="634A5047" w14:textId="6E7CDB9C" w:rsidR="00EE1CB2" w:rsidRPr="00EE1CB2" w:rsidRDefault="00EE1CB2" w:rsidP="00EE1CB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EE1CB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3B869E4B" w14:textId="739CAA09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2ED82782" w14:textId="07E86F2D" w:rsidR="00EE1CB2" w:rsidRPr="00EE1CB2" w:rsidRDefault="00EE1CB2" w:rsidP="00EE1CB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EE1CB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 juni udsendes en </w:t>
            </w:r>
            <w:r w:rsidR="00D329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reminder-</w:t>
            </w:r>
            <w:r w:rsidRPr="00EE1CB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mail om, hvorvidt man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vil </w:t>
            </w:r>
            <w:r w:rsidRPr="00EE1CB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forblive på listen. Derefter opdateres den.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Mia står for det.</w:t>
            </w:r>
          </w:p>
          <w:p w14:paraId="40D8C8B5" w14:textId="46378DBC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45A40322" w14:textId="1AEA48F0" w:rsidR="00EE1CB2" w:rsidRPr="00EE1CB2" w:rsidRDefault="00EE1CB2" w:rsidP="00EE1CB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EE1CB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AF08225" w14:textId="77777777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1348D2F4" w14:textId="15384CB5" w:rsidR="00D32909" w:rsidRPr="00D32909" w:rsidRDefault="00D32909" w:rsidP="00D32909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D329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Ikke aftalt endnu.</w:t>
            </w:r>
          </w:p>
          <w:p w14:paraId="3C0228F1" w14:textId="265B4138" w:rsidR="00463BEC" w:rsidRPr="00463BEC" w:rsidRDefault="00463BEC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</w:tc>
      </w:tr>
      <w:tr w:rsidR="004759CA" w:rsidRPr="00283931" w14:paraId="6EB9D683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90CF" w14:textId="77777777" w:rsidR="004759CA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27BB41E" w14:textId="6A6743D7" w:rsidR="004759CA" w:rsidRPr="00283931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9B0A160" w14:textId="77777777" w:rsidR="004E5C93" w:rsidRDefault="004E5C93" w:rsidP="00371057"/>
    <w:sectPr w:rsidR="004E5C93" w:rsidSect="004861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69B"/>
    <w:multiLevelType w:val="hybridMultilevel"/>
    <w:tmpl w:val="E4DC7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021ED"/>
    <w:multiLevelType w:val="hybridMultilevel"/>
    <w:tmpl w:val="8F428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36F6A"/>
    <w:multiLevelType w:val="hybridMultilevel"/>
    <w:tmpl w:val="2B68B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7642B8"/>
    <w:multiLevelType w:val="hybridMultilevel"/>
    <w:tmpl w:val="C0FE5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D6E7E"/>
    <w:multiLevelType w:val="hybridMultilevel"/>
    <w:tmpl w:val="5EA68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27EE8"/>
    <w:multiLevelType w:val="hybridMultilevel"/>
    <w:tmpl w:val="D38AE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C5C5A"/>
    <w:multiLevelType w:val="hybridMultilevel"/>
    <w:tmpl w:val="67A4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F5133E"/>
    <w:multiLevelType w:val="hybridMultilevel"/>
    <w:tmpl w:val="E8D856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216A79"/>
    <w:multiLevelType w:val="hybridMultilevel"/>
    <w:tmpl w:val="C040F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89574F"/>
    <w:multiLevelType w:val="hybridMultilevel"/>
    <w:tmpl w:val="FFC23D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855F95"/>
    <w:multiLevelType w:val="hybridMultilevel"/>
    <w:tmpl w:val="1FEAB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131EC4"/>
    <w:multiLevelType w:val="hybridMultilevel"/>
    <w:tmpl w:val="02782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A3494B"/>
    <w:multiLevelType w:val="hybridMultilevel"/>
    <w:tmpl w:val="04F205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D13FD2"/>
    <w:multiLevelType w:val="hybridMultilevel"/>
    <w:tmpl w:val="5E207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EB271D"/>
    <w:multiLevelType w:val="hybridMultilevel"/>
    <w:tmpl w:val="917CAE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740150">
    <w:abstractNumId w:val="8"/>
  </w:num>
  <w:num w:numId="2" w16cid:durableId="1702436491">
    <w:abstractNumId w:val="3"/>
  </w:num>
  <w:num w:numId="3" w16cid:durableId="1378701171">
    <w:abstractNumId w:val="12"/>
  </w:num>
  <w:num w:numId="4" w16cid:durableId="675350610">
    <w:abstractNumId w:val="15"/>
  </w:num>
  <w:num w:numId="5" w16cid:durableId="1270240818">
    <w:abstractNumId w:val="7"/>
  </w:num>
  <w:num w:numId="6" w16cid:durableId="214199178">
    <w:abstractNumId w:val="18"/>
  </w:num>
  <w:num w:numId="7" w16cid:durableId="313721287">
    <w:abstractNumId w:val="2"/>
  </w:num>
  <w:num w:numId="8" w16cid:durableId="1580553538">
    <w:abstractNumId w:val="9"/>
  </w:num>
  <w:num w:numId="9" w16cid:durableId="530339662">
    <w:abstractNumId w:val="6"/>
  </w:num>
  <w:num w:numId="10" w16cid:durableId="295910117">
    <w:abstractNumId w:val="4"/>
  </w:num>
  <w:num w:numId="11" w16cid:durableId="2099594260">
    <w:abstractNumId w:val="13"/>
  </w:num>
  <w:num w:numId="12" w16cid:durableId="743142102">
    <w:abstractNumId w:val="10"/>
  </w:num>
  <w:num w:numId="13" w16cid:durableId="1669284416">
    <w:abstractNumId w:val="11"/>
  </w:num>
  <w:num w:numId="14" w16cid:durableId="1567717537">
    <w:abstractNumId w:val="1"/>
  </w:num>
  <w:num w:numId="15" w16cid:durableId="9569292">
    <w:abstractNumId w:val="17"/>
  </w:num>
  <w:num w:numId="16" w16cid:durableId="711079649">
    <w:abstractNumId w:val="14"/>
  </w:num>
  <w:num w:numId="17" w16cid:durableId="1089930489">
    <w:abstractNumId w:val="0"/>
  </w:num>
  <w:num w:numId="18" w16cid:durableId="1462768535">
    <w:abstractNumId w:val="5"/>
  </w:num>
  <w:num w:numId="19" w16cid:durableId="1701320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505A2"/>
    <w:rsid w:val="00057D9C"/>
    <w:rsid w:val="0008359C"/>
    <w:rsid w:val="000924A8"/>
    <w:rsid w:val="00093B9B"/>
    <w:rsid w:val="000A720A"/>
    <w:rsid w:val="000C7A6F"/>
    <w:rsid w:val="00131AC0"/>
    <w:rsid w:val="0014450A"/>
    <w:rsid w:val="00192BA2"/>
    <w:rsid w:val="00221945"/>
    <w:rsid w:val="002604C7"/>
    <w:rsid w:val="0028110A"/>
    <w:rsid w:val="00283931"/>
    <w:rsid w:val="00283F45"/>
    <w:rsid w:val="0029351A"/>
    <w:rsid w:val="002A02BE"/>
    <w:rsid w:val="002E22C1"/>
    <w:rsid w:val="00353C1A"/>
    <w:rsid w:val="0035711F"/>
    <w:rsid w:val="00371057"/>
    <w:rsid w:val="003953A3"/>
    <w:rsid w:val="003F0925"/>
    <w:rsid w:val="00445777"/>
    <w:rsid w:val="004574D0"/>
    <w:rsid w:val="00463BEC"/>
    <w:rsid w:val="004759CA"/>
    <w:rsid w:val="00482854"/>
    <w:rsid w:val="00486133"/>
    <w:rsid w:val="004A5D12"/>
    <w:rsid w:val="004B1042"/>
    <w:rsid w:val="004E1934"/>
    <w:rsid w:val="004E5C93"/>
    <w:rsid w:val="00560839"/>
    <w:rsid w:val="00574524"/>
    <w:rsid w:val="005C532D"/>
    <w:rsid w:val="0060620D"/>
    <w:rsid w:val="00607E1A"/>
    <w:rsid w:val="00624C69"/>
    <w:rsid w:val="00690293"/>
    <w:rsid w:val="006A4F71"/>
    <w:rsid w:val="006F01FB"/>
    <w:rsid w:val="00713B6C"/>
    <w:rsid w:val="00743529"/>
    <w:rsid w:val="007465C6"/>
    <w:rsid w:val="0076024E"/>
    <w:rsid w:val="007A7E47"/>
    <w:rsid w:val="007D253C"/>
    <w:rsid w:val="007D6A90"/>
    <w:rsid w:val="007E5CDC"/>
    <w:rsid w:val="0080620F"/>
    <w:rsid w:val="00830BC7"/>
    <w:rsid w:val="008327D8"/>
    <w:rsid w:val="008372E2"/>
    <w:rsid w:val="00884C95"/>
    <w:rsid w:val="00885299"/>
    <w:rsid w:val="00892BC6"/>
    <w:rsid w:val="008C3B70"/>
    <w:rsid w:val="008F5B70"/>
    <w:rsid w:val="00916CC1"/>
    <w:rsid w:val="00960153"/>
    <w:rsid w:val="00962244"/>
    <w:rsid w:val="0096306D"/>
    <w:rsid w:val="009928DA"/>
    <w:rsid w:val="0099367D"/>
    <w:rsid w:val="00A1202D"/>
    <w:rsid w:val="00A35068"/>
    <w:rsid w:val="00A71F6B"/>
    <w:rsid w:val="00AF0B73"/>
    <w:rsid w:val="00B04986"/>
    <w:rsid w:val="00B129D5"/>
    <w:rsid w:val="00B4352A"/>
    <w:rsid w:val="00B47A1E"/>
    <w:rsid w:val="00B57404"/>
    <w:rsid w:val="00B76333"/>
    <w:rsid w:val="00B85FE4"/>
    <w:rsid w:val="00BA4EB6"/>
    <w:rsid w:val="00BA527E"/>
    <w:rsid w:val="00BB2037"/>
    <w:rsid w:val="00BB5A9B"/>
    <w:rsid w:val="00C27534"/>
    <w:rsid w:val="00C34CB0"/>
    <w:rsid w:val="00C54CB0"/>
    <w:rsid w:val="00C901BE"/>
    <w:rsid w:val="00CB3771"/>
    <w:rsid w:val="00D162F8"/>
    <w:rsid w:val="00D32909"/>
    <w:rsid w:val="00D47B64"/>
    <w:rsid w:val="00D53A8A"/>
    <w:rsid w:val="00D557C6"/>
    <w:rsid w:val="00E23754"/>
    <w:rsid w:val="00E24206"/>
    <w:rsid w:val="00E421EF"/>
    <w:rsid w:val="00E51E78"/>
    <w:rsid w:val="00EC39EF"/>
    <w:rsid w:val="00EE1CB2"/>
    <w:rsid w:val="00EF3676"/>
    <w:rsid w:val="00F37B34"/>
    <w:rsid w:val="00F8014F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FC7A43-1E9A-1B40-8314-37313418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34</TotalTime>
  <Pages>1</Pages>
  <Words>263</Words>
  <Characters>1537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3</cp:revision>
  <dcterms:created xsi:type="dcterms:W3CDTF">2024-05-16T16:11:00Z</dcterms:created>
  <dcterms:modified xsi:type="dcterms:W3CDTF">2024-05-16T16:42:00Z</dcterms:modified>
</cp:coreProperties>
</file>